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A8D12FC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694EC7">
        <w:rPr>
          <w:kern w:val="3"/>
          <w:lang w:val="en-US" w:eastAsia="ar-SA"/>
        </w:rPr>
        <w:t>16.04.2026.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51A8594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694EC7">
        <w:rPr>
          <w:b/>
          <w:bCs/>
          <w:kern w:val="3"/>
          <w:lang w:val="sr-Cyrl-RS" w:eastAsia="ar-SA"/>
        </w:rPr>
        <w:t>Летећи лежајеви за ТГ 200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710AF41" w:rsidR="00EC05A7" w:rsidRPr="00694EC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694EC7">
        <w:rPr>
          <w:b/>
          <w:kern w:val="3"/>
          <w:lang w:val="sr-Cyrl-RS" w:eastAsia="ar-SA"/>
        </w:rPr>
        <w:t xml:space="preserve"> До 20.000,00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D7D1FF4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694EC7">
        <w:rPr>
          <w:kern w:val="3"/>
          <w:lang w:val="sr-Cyrl-RS" w:eastAsia="ar-SA"/>
        </w:rPr>
        <w:t>17.04.2026.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1A49579A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694EC7">
        <w:rPr>
          <w:b/>
          <w:bCs/>
          <w:lang w:val="sr-Cyrl-RS"/>
        </w:rPr>
        <w:br/>
        <w:t>Владан Гвоздовић    069/161-00-44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254" w14:textId="77777777" w:rsidR="002C1931" w:rsidRDefault="002C1931">
      <w:r>
        <w:separator/>
      </w:r>
    </w:p>
  </w:endnote>
  <w:endnote w:type="continuationSeparator" w:id="0">
    <w:p w14:paraId="0015575C" w14:textId="77777777" w:rsidR="002C1931" w:rsidRDefault="002C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8608" w14:textId="77777777" w:rsidR="002C1931" w:rsidRDefault="002C1931">
      <w:r>
        <w:separator/>
      </w:r>
    </w:p>
  </w:footnote>
  <w:footnote w:type="continuationSeparator" w:id="0">
    <w:p w14:paraId="4BE7C4C1" w14:textId="77777777" w:rsidR="002C1931" w:rsidRDefault="002C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783884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C1931"/>
    <w:rsid w:val="003152BA"/>
    <w:rsid w:val="0039006E"/>
    <w:rsid w:val="00431145"/>
    <w:rsid w:val="00434B37"/>
    <w:rsid w:val="004913EC"/>
    <w:rsid w:val="005A22F0"/>
    <w:rsid w:val="005C2B67"/>
    <w:rsid w:val="00637114"/>
    <w:rsid w:val="00686D67"/>
    <w:rsid w:val="00694EC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2026-04-16T08:01:00Z</dcterms:modified>
</cp:coreProperties>
</file>